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810"/>
        <w:tblW w:w="9471" w:type="dxa"/>
        <w:tblLayout w:type="fixed"/>
        <w:tblLook w:val="0000" w:firstRow="0" w:lastRow="0" w:firstColumn="0" w:lastColumn="0" w:noHBand="0" w:noVBand="0"/>
      </w:tblPr>
      <w:tblGrid>
        <w:gridCol w:w="4428"/>
        <w:gridCol w:w="5043"/>
      </w:tblGrid>
      <w:tr w:rsidR="0010128A" w:rsidTr="000B77B2">
        <w:trPr>
          <w:trHeight w:val="3402"/>
        </w:trPr>
        <w:tc>
          <w:tcPr>
            <w:tcW w:w="4428" w:type="dxa"/>
          </w:tcPr>
          <w:p w:rsidR="00593016" w:rsidRDefault="008C0577" w:rsidP="000B77B2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МИНОБРНАУКИ РОССИИ</w:t>
            </w:r>
          </w:p>
          <w:p w:rsidR="0010128A" w:rsidRPr="00C72B27" w:rsidRDefault="0010128A" w:rsidP="000B77B2">
            <w:pPr>
              <w:jc w:val="center"/>
              <w:rPr>
                <w:b/>
                <w:sz w:val="16"/>
                <w:szCs w:val="16"/>
              </w:rPr>
            </w:pPr>
          </w:p>
          <w:p w:rsidR="00FF0659" w:rsidRDefault="0029011F" w:rsidP="000B77B2">
            <w:pPr>
              <w:pStyle w:val="3"/>
              <w:spacing w:before="0"/>
            </w:pPr>
            <w:r>
              <w:t>ф</w:t>
            </w:r>
            <w:r w:rsidR="00FF0659">
              <w:t>едеральное г</w:t>
            </w:r>
            <w:r w:rsidR="00FF0659" w:rsidRPr="00F7343A">
              <w:t xml:space="preserve">осударственное </w:t>
            </w:r>
            <w:r w:rsidR="00486D49">
              <w:t>автономное</w:t>
            </w:r>
            <w:r w:rsidR="00FF0659">
              <w:t xml:space="preserve"> </w:t>
            </w:r>
            <w:r w:rsidR="00FF0659" w:rsidRPr="00F7343A">
              <w:t>образовательное учреждение</w:t>
            </w:r>
          </w:p>
          <w:p w:rsidR="00FF0659" w:rsidRDefault="00FF0659" w:rsidP="000B77B2">
            <w:pPr>
              <w:pStyle w:val="a3"/>
              <w:rPr>
                <w:sz w:val="20"/>
              </w:rPr>
            </w:pPr>
            <w:r>
              <w:rPr>
                <w:sz w:val="20"/>
              </w:rPr>
              <w:t>высшего образования</w:t>
            </w:r>
          </w:p>
          <w:p w:rsidR="00FF0659" w:rsidRDefault="00FF0659" w:rsidP="000B77B2">
            <w:pPr>
              <w:jc w:val="center"/>
              <w:rPr>
                <w:b/>
              </w:rPr>
            </w:pPr>
            <w:r>
              <w:rPr>
                <w:b/>
              </w:rPr>
              <w:t xml:space="preserve">«Санкт-Петербургский </w:t>
            </w:r>
          </w:p>
          <w:p w:rsidR="00FF0659" w:rsidRDefault="00FF0659" w:rsidP="000B77B2">
            <w:pPr>
              <w:jc w:val="center"/>
              <w:rPr>
                <w:b/>
              </w:rPr>
            </w:pPr>
            <w:r>
              <w:rPr>
                <w:b/>
              </w:rPr>
              <w:t>политехнический университет</w:t>
            </w:r>
            <w:r w:rsidR="004F2930" w:rsidRPr="00A81096">
              <w:rPr>
                <w:b/>
              </w:rPr>
              <w:t xml:space="preserve"> </w:t>
            </w:r>
            <w:r w:rsidR="004F2930">
              <w:rPr>
                <w:b/>
              </w:rPr>
              <w:t>Петра Великого</w:t>
            </w:r>
            <w:r>
              <w:rPr>
                <w:b/>
              </w:rPr>
              <w:t>»</w:t>
            </w:r>
          </w:p>
          <w:p w:rsidR="00FF0659" w:rsidRDefault="00FF0659" w:rsidP="000B77B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BD35E5">
              <w:rPr>
                <w:b/>
              </w:rPr>
              <w:t>ФГ</w:t>
            </w:r>
            <w:r w:rsidR="00486D49">
              <w:rPr>
                <w:b/>
              </w:rPr>
              <w:t>А</w:t>
            </w:r>
            <w:r w:rsidRPr="00BD35E5">
              <w:rPr>
                <w:b/>
              </w:rPr>
              <w:t>ОУ ВО</w:t>
            </w:r>
            <w:r>
              <w:rPr>
                <w:b/>
              </w:rPr>
              <w:t xml:space="preserve"> «СПбПУ»)</w:t>
            </w:r>
          </w:p>
          <w:p w:rsidR="0010128A" w:rsidRDefault="0010128A" w:rsidP="000B77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  <w:p w:rsidR="0010128A" w:rsidRDefault="0010128A" w:rsidP="000B77B2">
            <w:pPr>
              <w:jc w:val="center"/>
              <w:rPr>
                <w:sz w:val="16"/>
                <w:szCs w:val="16"/>
              </w:rPr>
            </w:pPr>
          </w:p>
          <w:p w:rsidR="0010128A" w:rsidRDefault="0010128A" w:rsidP="000B77B2">
            <w:pPr>
              <w:tabs>
                <w:tab w:val="left" w:pos="284"/>
              </w:tabs>
              <w:jc w:val="center"/>
              <w:rPr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П Р И К А З</w:t>
            </w:r>
          </w:p>
          <w:p w:rsidR="0010128A" w:rsidRDefault="0010128A" w:rsidP="000B77B2">
            <w:pPr>
              <w:jc w:val="center"/>
              <w:rPr>
                <w:b/>
                <w:sz w:val="36"/>
                <w:szCs w:val="36"/>
              </w:rPr>
            </w:pPr>
          </w:p>
          <w:p w:rsidR="0010128A" w:rsidRPr="00F933F5" w:rsidRDefault="00583C38" w:rsidP="00F933F5">
            <w:pPr>
              <w:jc w:val="center"/>
              <w:rPr>
                <w:b/>
                <w:sz w:val="24"/>
              </w:rPr>
            </w:pPr>
            <w:r>
              <w:rPr>
                <w:b/>
                <w:sz w:val="14"/>
              </w:rPr>
              <w:t>____________________________</w:t>
            </w:r>
            <w:r>
              <w:rPr>
                <w:b/>
                <w:sz w:val="24"/>
              </w:rPr>
              <w:t> № </w:t>
            </w:r>
            <w:r>
              <w:rPr>
                <w:b/>
                <w:sz w:val="14"/>
              </w:rPr>
              <w:t>___________________________</w:t>
            </w:r>
          </w:p>
        </w:tc>
        <w:tc>
          <w:tcPr>
            <w:tcW w:w="5043" w:type="dxa"/>
          </w:tcPr>
          <w:p w:rsidR="0010128A" w:rsidRDefault="0010128A" w:rsidP="000B77B2">
            <w:pPr>
              <w:jc w:val="center"/>
              <w:rPr>
                <w:sz w:val="28"/>
              </w:rPr>
            </w:pPr>
          </w:p>
          <w:p w:rsidR="0010128A" w:rsidRDefault="0010128A" w:rsidP="000B77B2">
            <w:pPr>
              <w:ind w:left="792"/>
              <w:jc w:val="center"/>
              <w:rPr>
                <w:sz w:val="28"/>
              </w:rPr>
            </w:pPr>
          </w:p>
        </w:tc>
      </w:tr>
      <w:tr w:rsidR="0010128A" w:rsidTr="000B77B2">
        <w:trPr>
          <w:trHeight w:val="128"/>
        </w:trPr>
        <w:tc>
          <w:tcPr>
            <w:tcW w:w="4428" w:type="dxa"/>
          </w:tcPr>
          <w:p w:rsidR="0010128A" w:rsidRDefault="003D3E76" w:rsidP="00D32727">
            <w:pPr>
              <w:ind w:left="142" w:right="-41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20955</wp:posOffset>
                      </wp:positionV>
                      <wp:extent cx="91440" cy="91440"/>
                      <wp:effectExtent l="0" t="0" r="0" b="0"/>
                      <wp:wrapNone/>
                      <wp:docPr id="2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162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0F259A8" id="Freeform 3" o:spid="_x0000_s1026" style="position:absolute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6.85pt,8.85pt,206.85pt,1.65pt,214.05pt,1.6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" filled="f">
                      <v:path arrowok="t" o:connecttype="custom" o:connectlocs="0,91440;0,0;91440,0" o:connectangles="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26035</wp:posOffset>
                      </wp:positionV>
                      <wp:extent cx="91440" cy="91440"/>
                      <wp:effectExtent l="0" t="0" r="0" b="0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144 h 144"/>
                                  <a:gd name="T2" fmla="*/ 0 w 144"/>
                                  <a:gd name="T3" fmla="*/ 0 h 144"/>
                                  <a:gd name="T4" fmla="*/ 144 w 144"/>
                                  <a:gd name="T5" fmla="*/ 0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782D398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6pt,9.25pt,-3.6pt,2.05pt,3.6pt,2.05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" filled="f">
                      <v:path arrowok="t" o:connecttype="custom" o:connectlocs="0,91440;0,0;91440,0" o:connectangles="0,0,0"/>
                    </v:polyline>
                  </w:pict>
                </mc:Fallback>
              </mc:AlternateContent>
            </w:r>
            <w:r w:rsidR="00D2723B">
              <w:rPr>
                <w:b/>
                <w:bCs/>
                <w:sz w:val="24"/>
              </w:rPr>
              <w:t>О</w:t>
            </w:r>
            <w:r w:rsidR="00D32727">
              <w:rPr>
                <w:b/>
                <w:bCs/>
                <w:sz w:val="24"/>
              </w:rPr>
              <w:t>б</w:t>
            </w:r>
            <w:r w:rsidR="00D2723B">
              <w:rPr>
                <w:b/>
                <w:bCs/>
                <w:sz w:val="24"/>
              </w:rPr>
              <w:t xml:space="preserve"> </w:t>
            </w:r>
            <w:r w:rsidR="00D32727">
              <w:rPr>
                <w:b/>
                <w:bCs/>
                <w:sz w:val="24"/>
              </w:rPr>
              <w:t>открытии материальной точки</w:t>
            </w:r>
            <w:r w:rsidR="007C1730">
              <w:rPr>
                <w:b/>
                <w:bCs/>
                <w:sz w:val="24"/>
              </w:rPr>
              <w:t xml:space="preserve"> …. </w:t>
            </w:r>
            <w:r w:rsidR="00D2723B" w:rsidRPr="007C1730">
              <w:rPr>
                <w:bCs/>
                <w:i/>
                <w:sz w:val="24"/>
              </w:rPr>
              <w:t>(название подразделения)</w:t>
            </w:r>
          </w:p>
        </w:tc>
        <w:tc>
          <w:tcPr>
            <w:tcW w:w="5043" w:type="dxa"/>
          </w:tcPr>
          <w:p w:rsidR="0010128A" w:rsidRDefault="0010128A" w:rsidP="000B77B2">
            <w:pPr>
              <w:rPr>
                <w:sz w:val="24"/>
              </w:rPr>
            </w:pPr>
          </w:p>
        </w:tc>
      </w:tr>
    </w:tbl>
    <w:p w:rsidR="0010128A" w:rsidRDefault="0010128A">
      <w:pPr>
        <w:ind w:firstLine="720"/>
        <w:jc w:val="both"/>
        <w:rPr>
          <w:sz w:val="28"/>
          <w:szCs w:val="28"/>
        </w:rPr>
      </w:pPr>
    </w:p>
    <w:p w:rsidR="0010128A" w:rsidRDefault="0010128A">
      <w:pPr>
        <w:ind w:firstLine="720"/>
        <w:jc w:val="both"/>
        <w:rPr>
          <w:sz w:val="28"/>
          <w:szCs w:val="28"/>
        </w:rPr>
      </w:pPr>
    </w:p>
    <w:p w:rsidR="0010128A" w:rsidRDefault="0010128A">
      <w:pPr>
        <w:ind w:firstLine="720"/>
        <w:jc w:val="both"/>
        <w:rPr>
          <w:sz w:val="28"/>
          <w:szCs w:val="28"/>
        </w:rPr>
      </w:pPr>
    </w:p>
    <w:p w:rsidR="00593016" w:rsidRDefault="00D2723B" w:rsidP="00D2723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 связи с </w:t>
      </w:r>
      <w:r w:rsidR="00D32727">
        <w:rPr>
          <w:bCs/>
          <w:sz w:val="28"/>
        </w:rPr>
        <w:t>производственной необходимостью</w:t>
      </w:r>
    </w:p>
    <w:p w:rsidR="00D2723B" w:rsidRDefault="00D2723B" w:rsidP="00D2723B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ПРИКАЗЫВАЮ:</w:t>
      </w:r>
    </w:p>
    <w:p w:rsidR="00D2723B" w:rsidRPr="00F933F5" w:rsidRDefault="00D32727" w:rsidP="00F933F5">
      <w:pPr>
        <w:pStyle w:val="aa"/>
        <w:numPr>
          <w:ilvl w:val="0"/>
          <w:numId w:val="4"/>
        </w:numPr>
        <w:ind w:left="142" w:firstLine="709"/>
        <w:jc w:val="both"/>
        <w:rPr>
          <w:bCs/>
          <w:sz w:val="28"/>
        </w:rPr>
      </w:pPr>
      <w:r w:rsidRPr="00F933F5">
        <w:rPr>
          <w:bCs/>
          <w:sz w:val="28"/>
        </w:rPr>
        <w:t xml:space="preserve">Открыть </w:t>
      </w:r>
      <w:r w:rsidR="00D2723B" w:rsidRPr="00F933F5">
        <w:rPr>
          <w:bCs/>
          <w:sz w:val="28"/>
        </w:rPr>
        <w:t>материальн</w:t>
      </w:r>
      <w:r w:rsidRPr="00F933F5">
        <w:rPr>
          <w:bCs/>
          <w:sz w:val="28"/>
        </w:rPr>
        <w:t>ую</w:t>
      </w:r>
      <w:r w:rsidR="00D2723B" w:rsidRPr="00F933F5">
        <w:rPr>
          <w:bCs/>
          <w:sz w:val="28"/>
        </w:rPr>
        <w:t xml:space="preserve"> точк</w:t>
      </w:r>
      <w:r w:rsidRPr="00F933F5">
        <w:rPr>
          <w:bCs/>
          <w:sz w:val="28"/>
        </w:rPr>
        <w:t>у</w:t>
      </w:r>
      <w:r w:rsidR="00D2723B" w:rsidRPr="00F933F5">
        <w:rPr>
          <w:bCs/>
          <w:sz w:val="28"/>
        </w:rPr>
        <w:t xml:space="preserve"> № </w:t>
      </w:r>
      <w:r w:rsidR="00073F11" w:rsidRPr="00F933F5">
        <w:rPr>
          <w:bCs/>
          <w:sz w:val="28"/>
        </w:rPr>
        <w:t>ХХХХ</w:t>
      </w:r>
      <w:r w:rsidR="00D2723B" w:rsidRPr="00F933F5">
        <w:rPr>
          <w:bCs/>
          <w:sz w:val="28"/>
        </w:rPr>
        <w:t xml:space="preserve"> </w:t>
      </w:r>
      <w:r w:rsidR="00073F11" w:rsidRPr="00F933F5">
        <w:rPr>
          <w:bCs/>
          <w:sz w:val="28"/>
        </w:rPr>
        <w:t xml:space="preserve">… </w:t>
      </w:r>
      <w:r w:rsidRPr="00F933F5">
        <w:rPr>
          <w:bCs/>
          <w:i/>
          <w:sz w:val="28"/>
        </w:rPr>
        <w:t>(название подразделения)</w:t>
      </w:r>
      <w:r w:rsidR="00D2723B" w:rsidRPr="00F933F5">
        <w:rPr>
          <w:bCs/>
          <w:sz w:val="28"/>
        </w:rPr>
        <w:t>.</w:t>
      </w:r>
    </w:p>
    <w:p w:rsidR="00D2723B" w:rsidRPr="00F933F5" w:rsidRDefault="00F933F5" w:rsidP="00F933F5">
      <w:pPr>
        <w:pStyle w:val="aa"/>
        <w:numPr>
          <w:ilvl w:val="0"/>
          <w:numId w:val="4"/>
        </w:numPr>
        <w:ind w:left="142" w:firstLine="709"/>
        <w:jc w:val="both"/>
        <w:rPr>
          <w:bCs/>
          <w:sz w:val="28"/>
        </w:rPr>
      </w:pPr>
      <w:r>
        <w:rPr>
          <w:bCs/>
          <w:sz w:val="28"/>
        </w:rPr>
        <w:t xml:space="preserve">Назначить материально </w:t>
      </w:r>
      <w:r w:rsidR="00D32727" w:rsidRPr="00F933F5">
        <w:rPr>
          <w:bCs/>
          <w:sz w:val="28"/>
        </w:rPr>
        <w:t xml:space="preserve">ответственным лицом </w:t>
      </w:r>
      <w:r w:rsidR="00D2723B" w:rsidRPr="00F933F5">
        <w:rPr>
          <w:bCs/>
          <w:i/>
          <w:sz w:val="28"/>
        </w:rPr>
        <w:t>(должность Фамилия Имя Отчество)</w:t>
      </w:r>
      <w:r w:rsidR="00D2723B" w:rsidRPr="00F933F5">
        <w:rPr>
          <w:bCs/>
          <w:sz w:val="28"/>
        </w:rPr>
        <w:t>.</w:t>
      </w:r>
    </w:p>
    <w:p w:rsidR="00F933F5" w:rsidRPr="00C124AC" w:rsidRDefault="00F933F5" w:rsidP="00F933F5">
      <w:pPr>
        <w:numPr>
          <w:ilvl w:val="0"/>
          <w:numId w:val="4"/>
        </w:numPr>
        <w:ind w:left="142" w:firstLine="709"/>
        <w:jc w:val="both"/>
        <w:rPr>
          <w:bCs/>
          <w:sz w:val="32"/>
          <w:szCs w:val="28"/>
        </w:rPr>
      </w:pPr>
      <w:r w:rsidRPr="00C124AC">
        <w:rPr>
          <w:bCs/>
          <w:sz w:val="28"/>
          <w:szCs w:val="28"/>
        </w:rPr>
        <w:t>В</w:t>
      </w:r>
      <w:r w:rsidRPr="00C124AC">
        <w:rPr>
          <w:color w:val="222222"/>
          <w:sz w:val="28"/>
          <w:szCs w:val="28"/>
        </w:rPr>
        <w:t>озложить на </w:t>
      </w:r>
      <w:r>
        <w:rPr>
          <w:bCs/>
          <w:i/>
          <w:sz w:val="28"/>
        </w:rPr>
        <w:t>(</w:t>
      </w:r>
      <w:r w:rsidRPr="00C124AC">
        <w:rPr>
          <w:bCs/>
          <w:i/>
          <w:sz w:val="28"/>
        </w:rPr>
        <w:t>должность</w:t>
      </w:r>
      <w:r>
        <w:rPr>
          <w:bCs/>
          <w:i/>
          <w:sz w:val="28"/>
        </w:rPr>
        <w:t xml:space="preserve"> Фамилия Инициалы</w:t>
      </w:r>
      <w:r w:rsidRPr="007C1730">
        <w:rPr>
          <w:bCs/>
          <w:i/>
          <w:sz w:val="28"/>
        </w:rPr>
        <w:t>)</w:t>
      </w:r>
      <w:r>
        <w:rPr>
          <w:bCs/>
          <w:i/>
          <w:sz w:val="28"/>
        </w:rPr>
        <w:t xml:space="preserve"> </w:t>
      </w:r>
      <w:r w:rsidRPr="00C124AC">
        <w:rPr>
          <w:color w:val="222222"/>
          <w:sz w:val="28"/>
          <w:szCs w:val="28"/>
        </w:rPr>
        <w:t>материальную ответственность в полном размере</w:t>
      </w:r>
      <w:r>
        <w:rPr>
          <w:bCs/>
          <w:sz w:val="28"/>
          <w:szCs w:val="28"/>
        </w:rPr>
        <w:t xml:space="preserve"> </w:t>
      </w:r>
      <w:r w:rsidRPr="00C124AC">
        <w:rPr>
          <w:sz w:val="28"/>
          <w:szCs w:val="24"/>
        </w:rPr>
        <w:t>причиненного ущерба за недостачу переданных ему для хранения материальных ценностей, а также за ущерб, возникший у Работодателя в результате возмещения им ущерба иным лицам</w:t>
      </w:r>
      <w:r>
        <w:rPr>
          <w:sz w:val="28"/>
          <w:szCs w:val="24"/>
        </w:rPr>
        <w:t>, с даты оформления первичных учетных документов по приему-передаче материальных ценностей материально ответственному лицу</w:t>
      </w:r>
      <w:r w:rsidRPr="00C124AC">
        <w:rPr>
          <w:sz w:val="28"/>
          <w:szCs w:val="24"/>
        </w:rPr>
        <w:t>.</w:t>
      </w:r>
    </w:p>
    <w:p w:rsidR="00F933F5" w:rsidRPr="0053614A" w:rsidRDefault="00F933F5" w:rsidP="00F933F5">
      <w:pPr>
        <w:numPr>
          <w:ilvl w:val="0"/>
          <w:numId w:val="4"/>
        </w:numPr>
        <w:ind w:left="142" w:firstLine="709"/>
        <w:jc w:val="both"/>
        <w:rPr>
          <w:bCs/>
          <w:sz w:val="28"/>
        </w:rPr>
      </w:pPr>
      <w:r w:rsidRPr="0053614A">
        <w:rPr>
          <w:bCs/>
          <w:i/>
          <w:sz w:val="28"/>
        </w:rPr>
        <w:t>(должность Фамилия Инициалы руководителя структурного подразделения)</w:t>
      </w:r>
      <w:r w:rsidRPr="0053614A">
        <w:rPr>
          <w:bCs/>
          <w:sz w:val="28"/>
        </w:rPr>
        <w:t>:</w:t>
      </w:r>
    </w:p>
    <w:p w:rsidR="00F933F5" w:rsidRPr="00F933F5" w:rsidRDefault="00F933F5" w:rsidP="00F933F5">
      <w:pPr>
        <w:pStyle w:val="aa"/>
        <w:ind w:left="0" w:firstLine="851"/>
        <w:jc w:val="both"/>
        <w:rPr>
          <w:color w:val="222222"/>
          <w:sz w:val="28"/>
          <w:szCs w:val="28"/>
          <w:shd w:val="clear" w:color="auto" w:fill="FFFFFF"/>
        </w:rPr>
      </w:pPr>
      <w:r w:rsidRPr="00F933F5">
        <w:rPr>
          <w:bCs/>
          <w:sz w:val="28"/>
        </w:rPr>
        <w:t xml:space="preserve">- </w:t>
      </w:r>
      <w:r w:rsidRPr="00F933F5">
        <w:rPr>
          <w:color w:val="222222"/>
          <w:sz w:val="28"/>
          <w:szCs w:val="28"/>
          <w:shd w:val="clear" w:color="auto" w:fill="FFFFFF"/>
        </w:rPr>
        <w:t>создать работнику условия, необходимые для обеспечения полной сохранности вверенного ему имущества;</w:t>
      </w:r>
    </w:p>
    <w:p w:rsidR="00F933F5" w:rsidRPr="00F933F5" w:rsidRDefault="00F933F5" w:rsidP="00F933F5">
      <w:pPr>
        <w:pStyle w:val="aa"/>
        <w:ind w:left="0" w:firstLine="851"/>
        <w:jc w:val="both"/>
        <w:rPr>
          <w:color w:val="222222"/>
          <w:sz w:val="28"/>
          <w:szCs w:val="28"/>
          <w:shd w:val="clear" w:color="auto" w:fill="FFFFFF"/>
        </w:rPr>
      </w:pPr>
      <w:r w:rsidRPr="00F933F5">
        <w:rPr>
          <w:color w:val="222222"/>
          <w:sz w:val="28"/>
          <w:szCs w:val="28"/>
          <w:shd w:val="clear" w:color="auto" w:fill="FFFFFF"/>
        </w:rPr>
        <w:t>- обеспечить материально ответственное лицо вычислительной техникой, подключенной к корпоративной сети Интернет.</w:t>
      </w:r>
    </w:p>
    <w:p w:rsidR="00F933F5" w:rsidRDefault="00F933F5" w:rsidP="00F933F5">
      <w:pPr>
        <w:numPr>
          <w:ilvl w:val="0"/>
          <w:numId w:val="4"/>
        </w:numPr>
        <w:ind w:left="142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856F18">
        <w:rPr>
          <w:color w:val="222222"/>
          <w:sz w:val="28"/>
          <w:szCs w:val="28"/>
          <w:shd w:val="clear" w:color="auto" w:fill="FFFFFF"/>
        </w:rPr>
        <w:t>Управлени</w:t>
      </w:r>
      <w:r>
        <w:rPr>
          <w:color w:val="222222"/>
          <w:sz w:val="28"/>
          <w:szCs w:val="28"/>
          <w:shd w:val="clear" w:color="auto" w:fill="FFFFFF"/>
        </w:rPr>
        <w:t>ю</w:t>
      </w:r>
      <w:r w:rsidRPr="00856F18">
        <w:rPr>
          <w:color w:val="222222"/>
          <w:sz w:val="28"/>
          <w:szCs w:val="28"/>
          <w:shd w:val="clear" w:color="auto" w:fill="FFFFFF"/>
        </w:rPr>
        <w:t xml:space="preserve"> цифрового развития и партнерства обеспечить техническое сопровождение процесса </w:t>
      </w:r>
      <w:r>
        <w:rPr>
          <w:color w:val="222222"/>
          <w:sz w:val="28"/>
          <w:szCs w:val="28"/>
          <w:shd w:val="clear" w:color="auto" w:fill="FFFFFF"/>
        </w:rPr>
        <w:t>получения и выпуска сертификата</w:t>
      </w:r>
      <w:r w:rsidRPr="00856F18">
        <w:rPr>
          <w:color w:val="222222"/>
          <w:sz w:val="28"/>
          <w:szCs w:val="28"/>
          <w:shd w:val="clear" w:color="auto" w:fill="FFFFFF"/>
        </w:rPr>
        <w:t xml:space="preserve"> усиленной квалифицированной электронной подписи для</w:t>
      </w:r>
      <w:r>
        <w:rPr>
          <w:color w:val="222222"/>
          <w:sz w:val="28"/>
          <w:szCs w:val="28"/>
          <w:shd w:val="clear" w:color="auto" w:fill="FFFFFF"/>
        </w:rPr>
        <w:t xml:space="preserve"> материально ответственного лица.</w:t>
      </w:r>
    </w:p>
    <w:p w:rsidR="00F933F5" w:rsidRPr="00C124AC" w:rsidRDefault="00F933F5" w:rsidP="00F933F5">
      <w:pPr>
        <w:numPr>
          <w:ilvl w:val="0"/>
          <w:numId w:val="4"/>
        </w:numPr>
        <w:ind w:left="0" w:firstLine="851"/>
        <w:jc w:val="both"/>
        <w:rPr>
          <w:bCs/>
          <w:sz w:val="28"/>
        </w:rPr>
      </w:pPr>
      <w:r>
        <w:rPr>
          <w:sz w:val="28"/>
          <w:szCs w:val="28"/>
        </w:rPr>
        <w:t>Отделу учета</w:t>
      </w:r>
      <w:r w:rsidRPr="00C124AC">
        <w:rPr>
          <w:sz w:val="28"/>
          <w:szCs w:val="28"/>
        </w:rPr>
        <w:t xml:space="preserve"> нефинансовых активов Управления бухгалтерского учета оформить договор о полной материальной ответственности с </w:t>
      </w:r>
      <w:r w:rsidRPr="00C124AC">
        <w:rPr>
          <w:bCs/>
          <w:i/>
          <w:sz w:val="28"/>
        </w:rPr>
        <w:t>должность Фамилия Инициалы.</w:t>
      </w:r>
    </w:p>
    <w:p w:rsidR="00F933F5" w:rsidRPr="0050395C" w:rsidRDefault="00F933F5" w:rsidP="00F933F5">
      <w:pPr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50395C">
        <w:rPr>
          <w:sz w:val="28"/>
          <w:szCs w:val="28"/>
        </w:rPr>
        <w:t>Контроль за исполнением приказа оставляю за собой.</w:t>
      </w:r>
    </w:p>
    <w:p w:rsidR="00B5662B" w:rsidRPr="00A81096" w:rsidRDefault="00B5662B" w:rsidP="00683E68">
      <w:pPr>
        <w:ind w:firstLine="709"/>
        <w:jc w:val="both"/>
        <w:rPr>
          <w:bCs/>
          <w:sz w:val="28"/>
        </w:rPr>
      </w:pPr>
    </w:p>
    <w:p w:rsidR="00310F48" w:rsidRDefault="00310F48" w:rsidP="00310F48">
      <w:pPr>
        <w:jc w:val="both"/>
        <w:rPr>
          <w:bCs/>
          <w:sz w:val="28"/>
        </w:rPr>
      </w:pPr>
      <w:r>
        <w:rPr>
          <w:bCs/>
          <w:sz w:val="28"/>
        </w:rPr>
        <w:t xml:space="preserve">Проректор </w:t>
      </w:r>
    </w:p>
    <w:p w:rsidR="00683E68" w:rsidRDefault="00310F48" w:rsidP="00310F48">
      <w:pPr>
        <w:jc w:val="both"/>
        <w:rPr>
          <w:bCs/>
          <w:sz w:val="28"/>
        </w:rPr>
      </w:pPr>
      <w:r>
        <w:rPr>
          <w:bCs/>
          <w:i/>
          <w:sz w:val="28"/>
        </w:rPr>
        <w:t>(по виду деятельности)</w:t>
      </w:r>
      <w:r>
        <w:rPr>
          <w:bCs/>
          <w:sz w:val="28"/>
        </w:rPr>
        <w:t xml:space="preserve">                                   </w:t>
      </w:r>
      <w:r>
        <w:rPr>
          <w:bCs/>
          <w:i/>
          <w:sz w:val="28"/>
        </w:rPr>
        <w:t>(Фамилия Имя Отчество)</w:t>
      </w:r>
    </w:p>
    <w:p w:rsidR="008C0577" w:rsidRDefault="008C0577" w:rsidP="00683E68">
      <w:pPr>
        <w:jc w:val="both"/>
        <w:rPr>
          <w:bCs/>
          <w:sz w:val="28"/>
        </w:rPr>
      </w:pPr>
    </w:p>
    <w:p w:rsidR="008C0577" w:rsidRDefault="008C0577" w:rsidP="00683E68">
      <w:pPr>
        <w:jc w:val="both"/>
        <w:rPr>
          <w:bCs/>
          <w:sz w:val="28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936"/>
        <w:gridCol w:w="850"/>
        <w:gridCol w:w="4820"/>
      </w:tblGrid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  <w:r w:rsidRPr="00A85188">
              <w:rPr>
                <w:sz w:val="28"/>
                <w:szCs w:val="28"/>
              </w:rPr>
              <w:t>Проект вносит:</w:t>
            </w: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  <w:r w:rsidRPr="00A85188">
              <w:rPr>
                <w:sz w:val="28"/>
                <w:szCs w:val="28"/>
              </w:rPr>
              <w:t>Согласовано:</w:t>
            </w: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0B77B2" w:rsidP="000B77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C057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8C057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Иванова</w:t>
            </w:r>
          </w:p>
        </w:tc>
      </w:tr>
      <w:tr w:rsidR="008C0577" w:rsidTr="00DD3FC8">
        <w:tc>
          <w:tcPr>
            <w:tcW w:w="3936" w:type="dxa"/>
          </w:tcPr>
          <w:p w:rsidR="008C0577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0B77B2" w:rsidP="00DD3F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C05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8C0577">
              <w:rPr>
                <w:sz w:val="28"/>
                <w:szCs w:val="28"/>
              </w:rPr>
              <w:t>правления делами</w:t>
            </w:r>
          </w:p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A81096" w:rsidP="000B77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Лимонова</w:t>
            </w:r>
          </w:p>
        </w:tc>
      </w:tr>
      <w:tr w:rsidR="008C0577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Default="00F933F5" w:rsidP="00F93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контроля движимого имущества</w:t>
            </w:r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F933F5" w:rsidP="00F933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Кочетова</w:t>
            </w:r>
            <w:bookmarkStart w:id="0" w:name="_GoBack"/>
            <w:bookmarkEnd w:id="0"/>
          </w:p>
        </w:tc>
      </w:tr>
      <w:tr w:rsidR="008C0577" w:rsidRPr="00A85188" w:rsidTr="00DD3FC8">
        <w:tc>
          <w:tcPr>
            <w:tcW w:w="3936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C0577" w:rsidRPr="00A85188" w:rsidRDefault="008C0577" w:rsidP="00DD3FC8">
            <w:pPr>
              <w:jc w:val="right"/>
              <w:rPr>
                <w:sz w:val="28"/>
                <w:szCs w:val="28"/>
              </w:rPr>
            </w:pPr>
          </w:p>
        </w:tc>
      </w:tr>
    </w:tbl>
    <w:p w:rsidR="008C0577" w:rsidRDefault="008C0577" w:rsidP="00683E68">
      <w:pPr>
        <w:jc w:val="both"/>
        <w:rPr>
          <w:bCs/>
          <w:sz w:val="28"/>
        </w:rPr>
      </w:pPr>
    </w:p>
    <w:sectPr w:rsidR="008C0577">
      <w:headerReference w:type="even" r:id="rId7"/>
      <w:head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802" w:rsidRDefault="005C4802">
      <w:r>
        <w:separator/>
      </w:r>
    </w:p>
  </w:endnote>
  <w:endnote w:type="continuationSeparator" w:id="0">
    <w:p w:rsidR="005C4802" w:rsidRDefault="005C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802" w:rsidRDefault="005C4802">
      <w:r>
        <w:separator/>
      </w:r>
    </w:p>
  </w:footnote>
  <w:footnote w:type="continuationSeparator" w:id="0">
    <w:p w:rsidR="005C4802" w:rsidRDefault="005C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8A" w:rsidRDefault="001012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28A" w:rsidRDefault="001012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8A" w:rsidRDefault="001012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33F5">
      <w:rPr>
        <w:rStyle w:val="a7"/>
        <w:noProof/>
      </w:rPr>
      <w:t>2</w:t>
    </w:r>
    <w:r>
      <w:rPr>
        <w:rStyle w:val="a7"/>
      </w:rPr>
      <w:fldChar w:fldCharType="end"/>
    </w:r>
  </w:p>
  <w:p w:rsidR="0010128A" w:rsidRDefault="001012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443"/>
    <w:multiLevelType w:val="hybridMultilevel"/>
    <w:tmpl w:val="FCC82248"/>
    <w:lvl w:ilvl="0" w:tplc="6B181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D4509F"/>
    <w:multiLevelType w:val="hybridMultilevel"/>
    <w:tmpl w:val="004A4F88"/>
    <w:lvl w:ilvl="0" w:tplc="770EC86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3A51C5"/>
    <w:multiLevelType w:val="hybridMultilevel"/>
    <w:tmpl w:val="E68AE008"/>
    <w:lvl w:ilvl="0" w:tplc="5164E50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F3BEE"/>
    <w:multiLevelType w:val="hybridMultilevel"/>
    <w:tmpl w:val="A7584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A2"/>
    <w:rsid w:val="00073F11"/>
    <w:rsid w:val="000B77B2"/>
    <w:rsid w:val="000E0EDA"/>
    <w:rsid w:val="000F3CE7"/>
    <w:rsid w:val="0010128A"/>
    <w:rsid w:val="001026A2"/>
    <w:rsid w:val="00123B95"/>
    <w:rsid w:val="001C6A09"/>
    <w:rsid w:val="00220410"/>
    <w:rsid w:val="002813D6"/>
    <w:rsid w:val="0029011F"/>
    <w:rsid w:val="00310F48"/>
    <w:rsid w:val="003117A2"/>
    <w:rsid w:val="00316157"/>
    <w:rsid w:val="00332670"/>
    <w:rsid w:val="003915CB"/>
    <w:rsid w:val="003C5E41"/>
    <w:rsid w:val="003D3E76"/>
    <w:rsid w:val="00486D49"/>
    <w:rsid w:val="004D10E8"/>
    <w:rsid w:val="004E4CAD"/>
    <w:rsid w:val="004F2930"/>
    <w:rsid w:val="00583C38"/>
    <w:rsid w:val="00593016"/>
    <w:rsid w:val="005C4802"/>
    <w:rsid w:val="005C5D98"/>
    <w:rsid w:val="005E6B8F"/>
    <w:rsid w:val="005F2563"/>
    <w:rsid w:val="00683E68"/>
    <w:rsid w:val="006B1EEC"/>
    <w:rsid w:val="007C1730"/>
    <w:rsid w:val="008C0577"/>
    <w:rsid w:val="008F09F2"/>
    <w:rsid w:val="00A21615"/>
    <w:rsid w:val="00A81096"/>
    <w:rsid w:val="00A91FE5"/>
    <w:rsid w:val="00B03AB5"/>
    <w:rsid w:val="00B4565A"/>
    <w:rsid w:val="00B5662B"/>
    <w:rsid w:val="00C50F1F"/>
    <w:rsid w:val="00C558DE"/>
    <w:rsid w:val="00C72B27"/>
    <w:rsid w:val="00D2723B"/>
    <w:rsid w:val="00D30A59"/>
    <w:rsid w:val="00D32727"/>
    <w:rsid w:val="00DD3FC8"/>
    <w:rsid w:val="00E32483"/>
    <w:rsid w:val="00E604D7"/>
    <w:rsid w:val="00EE2F82"/>
    <w:rsid w:val="00EE3888"/>
    <w:rsid w:val="00F12A6A"/>
    <w:rsid w:val="00F933F5"/>
    <w:rsid w:val="00FD51F2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D7A38"/>
  <w15:docId w15:val="{302A93A8-F69E-4FE0-A476-E6F2E4F4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pPr>
      <w:keepNext/>
      <w:spacing w:before="6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left="284" w:right="4536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rPr>
      <w:bCs/>
      <w:sz w:val="28"/>
    </w:rPr>
  </w:style>
  <w:style w:type="character" w:customStyle="1" w:styleId="30">
    <w:name w:val="Заголовок 3 Знак"/>
    <w:link w:val="3"/>
    <w:rsid w:val="00FF0659"/>
    <w:rPr>
      <w:b/>
      <w:lang w:val="ru-RU" w:eastAsia="ru-RU" w:bidi="ar-SA"/>
    </w:rPr>
  </w:style>
  <w:style w:type="character" w:customStyle="1" w:styleId="a4">
    <w:name w:val="Основной текст Знак"/>
    <w:link w:val="a3"/>
    <w:rsid w:val="00FF0659"/>
    <w:rPr>
      <w:b/>
      <w:sz w:val="24"/>
      <w:lang w:val="ru-RU" w:eastAsia="ru-RU" w:bidi="ar-SA"/>
    </w:rPr>
  </w:style>
  <w:style w:type="paragraph" w:styleId="a8">
    <w:name w:val="Balloon Text"/>
    <w:basedOn w:val="a"/>
    <w:link w:val="a9"/>
    <w:rsid w:val="007C173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C173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S\Web\temp_htpl\&#1040;&#1076;&#1084;&#1080;&#1085;_&#1076;&#1086;&#1082;\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order.dot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Образец приказа</vt:lpstr>
      <vt:lpstr>Образец приказа</vt:lpstr>
    </vt:vector>
  </TitlesOfParts>
  <Company>ГПУ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</dc:title>
  <dc:creator>Vladislav S. Sinepol</dc:creator>
  <cp:lastModifiedBy>Васильева Евгения Андреевна</cp:lastModifiedBy>
  <cp:revision>4</cp:revision>
  <cp:lastPrinted>2014-04-28T11:54:00Z</cp:lastPrinted>
  <dcterms:created xsi:type="dcterms:W3CDTF">2016-03-03T17:13:00Z</dcterms:created>
  <dcterms:modified xsi:type="dcterms:W3CDTF">2026-05-07T07:35:00Z</dcterms:modified>
</cp:coreProperties>
</file>